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2018-2024年中国蒙药桧叶药材行业市场运营状况分析及投资规划建议咨询报告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2018-2024年中国蒙药桧叶药材行业市场运营状况分析及投资规划建议咨询报告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2018-2024年中国蒙药桧叶药材行业市场运营状况分析及投资规划建议咨询报告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2018年7月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https://www.icandata.com/view/294352.html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https://www.icandata.com/view/294352.html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2018-2024年中国蒙药桧叶药材行业市场运营状况分析及投资规划建议咨询报告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294352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