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2018-2024年中国脉安蜜浆行业市场深度调研及未来发展趋势研究报告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2018-2024年中国脉安蜜浆行业市场深度调研及未来发展趋势研究报告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2018-2024年中国脉安蜜浆行业市场深度调研及未来发展趋势研究报告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2018-2024年中国脉安蜜浆行业市场深度调研及未来发展趋势研究报告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