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2018-2024年中国大黄庶虫丸行业市场专项调研及投资前景分析报告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2018-2024年中国大黄庶虫丸行业市场专项调研及投资前景分析报告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2018-2024年中国大黄庶虫丸行业市场专项调研及投资前景分析报告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2018-2024年中国大黄庶虫丸行业市场专项调研及投资前景分析报告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