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2018-2024年中国纳米纤维素行业市场评估分析及发展前景调研战略研究报告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2018-2024年中国纳米纤维素行业市场评估分析及发展前景调研战略研究报告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2018-2024年中国纳米纤维素行业市场评估分析及发展前景调研战略研究报告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2018-2024年中国纳米纤维素行业市场评估分析及发展前景调研战略研究报告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294375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