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2018-2024年中国微电网用储能行业市场运营态势及投资战略咨询报告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2018-2024年中国微电网用储能行业市场运营态势及投资战略咨询报告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2018-2024年中国微电网用储能行业市场运营态势及投资战略咨询报告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https://www.icandata.com/view/294389.html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https://www.icandata.com/view/294389.html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2018-2024年中国微电网用储能行业市场运营态势及投资战略咨询报告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294389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