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2018-2024年中国油状况监测行业市场深度调研及未来发展趋势研究报告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2018-2024年中国油状况监测行业市场深度调研及未来发展趋势研究报告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2018-2024年中国油状况监测行业市场深度调研及未来发展趋势研究报告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2018-2024年中国油状况监测行业市场深度调研及未来发展趋势研究报告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