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2018-2024年中国组合聚醚行业市场专项调研及投资前景分析报告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2018-2024年中国组合聚醚行业市场专项调研及投资前景分析报告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2018-2024年中国组合聚醚行业市场专项调研及投资前景分析报告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2018-2024年中国组合聚醚行业市场专项调研及投资前景分析报告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