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2009年中国电工电器行业市场分析及投资前景预测报告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2009年中国电工电器行业市场分析及投资前景预测报告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2009年中国电工电器行业市场分析及投资前景预测报告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2009年中国电工电器行业市场分析及投资前景预测报告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