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2018-2024年中国航运金融业行业市场发展现状调研及投资趋势前景报告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2018-2024年中国航运金融业行业市场发展现状调研及投资趋势前景报告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2018-2024年中国航运金融业行业市场发展现状调研及投资趋势前景报告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2018-2024年中国航运金融业行业市场发展现状调研及投资趋势前景报告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