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2009年中国玻璃纤维行业市场分析及投资发展研究报告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2009年中国玻璃纤维行业市场分析及投资发展研究报告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2009年中国玻璃纤维行业市场分析及投资发展研究报告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2009年中国玻璃纤维行业市场分析及投资发展研究报告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