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2018-2024年中国硅制晶体管行业市场评估分析及发展前景调研战略研究报告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2018-2024年中国硅制晶体管行业市场评估分析及发展前景调研战略研究报告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2018-2024年中国硅制晶体管行业市场评估分析及发展前景调研战略研究报告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2018-2024年中国硅制晶体管行业市场评估分析及发展前景调研战略研究报告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