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2018-2024年中国止咳用药行业市场深度调研及未来发展趋势研究报告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2018-2024年中国止咳用药行业市场深度调研及未来发展趋势研究报告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2018-2024年中国止咳用药行业市场深度调研及未来发展趋势研究报告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2018-2024年中国止咳用药行业市场深度调研及未来发展趋势研究报告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