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2018-2024年中国集装箱衍生物行业市场专项调研及投资前景分析报告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2018-2024年中国集装箱衍生物行业市场专项调研及投资前景分析报告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2018-2024年中国集装箱衍生物行业市场专项调研及投资前景分析报告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2018-2024年中国集装箱衍生物行业市场专项调研及投资前景分析报告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