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2018-2024年中国泰乐菌素行业市场专项调研及投资前景分析报告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2018-2024年中国泰乐菌素行业市场专项调研及投资前景分析报告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2018-2024年中国泰乐菌素行业市场专项调研及投资前景分析报告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2018-2024年中国泰乐菌素行业市场专项调研及投资前景分析报告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