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2018-2024年中国网络化控制行业市场专项调研及投资前景分析报告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2018-2024年中国网络化控制行业市场专项调研及投资前景分析报告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2018-2024年中国网络化控制行业市场专项调研及投资前景分析报告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2018-2024年中国网络化控制行业市场专项调研及投资前景分析报告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