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2009年中国高效节能电机行业市场分析及发展前景预测报告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2009年中国高效节能电机行业市场分析及发展前景预测报告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2009年中国高效节能电机行业市场分析及发展前景预测报告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2009年中国高效节能电机行业市场分析及发展前景预测报告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