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2018-2024年中国广金钱草行业市场运营状况分析及投资规划建议咨询报告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2018-2024年中国广金钱草行业市场运营状况分析及投资规划建议咨询报告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2018-2024年中国广金钱草行业市场运营状况分析及投资规划建议咨询报告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2018-2024年中国广金钱草行业市场运营状况分析及投资规划建议咨询报告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