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2018-2024年中国灯具奢侈品行业市场专项调研及投资前景分析报告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2018-2024年中国灯具奢侈品行业市场专项调研及投资前景分析报告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2018-2024年中国灯具奢侈品行业市场专项调研及投资前景分析报告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2018-2024年中国灯具奢侈品行业市场专项调研及投资前景分析报告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