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2018-2024年中国天然牛至提取物行业市场深度调研及未来发展趋势研究报告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2018-2024年中国天然牛至提取物行业市场深度调研及未来发展趋势研究报告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2018-2024年中国天然牛至提取物行业市场深度调研及未来发展趋势研究报告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https://www.icandata.com/view/295297.html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https://www.icandata.com/view/295297.html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2018-2024年中国天然牛至提取物行业市场深度调研及未来发展趋势研究报告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295297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