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2018-2024年中国县域电商行业市场发展现状调研及投资趋势前景报告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2018-2024年中国县域电商行业市场发展现状调研及投资趋势前景报告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2018-2024年中国县域电商行业市场发展现状调研及投资趋势前景报告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2018-2024年中国县域电商行业市场发展现状调研及投资趋势前景报告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295324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