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2018-2024年中国交通大数据交通领域应用行业市场运营态势及投资战略咨询报告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2018-2024年中国交通大数据交通领域应用行业市场运营态势及投资战略咨询报告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2018-2024年中国交通大数据交通领域应用行业市场运营态势及投资战略咨询报告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https://www.icandata.com/view/295368.html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https://www.icandata.com/view/295368.html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2018-2024年中国交通大数据交通领域应用行业市场运营态势及投资战略咨询报告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295368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