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2018-2024年中国轨道交通用铝材行业市场运营状况分析及投资规划建议咨询报告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2018-2024年中国轨道交通用铝材行业市场运营状况分析及投资规划建议咨询报告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2018-2024年中国轨道交通用铝材行业市场运营状况分析及投资规划建议咨询报告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https://www.icandata.com/view/295372.html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https://www.icandata.com/view/295372.html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2018-2024年中国轨道交通用铝材行业市场运营状况分析及投资规划建议咨询报告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295372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