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2018-2024年中国房地产类网站经营行业市场专项调研及投资前景分析报告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2018-2024年中国房地产类网站经营行业市场专项调研及投资前景分析报告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2018-2024年中国房地产类网站经营行业市场专项调研及投资前景分析报告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2018-2024年中国房地产类网站经营行业市场专项调研及投资前景分析报告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