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2018-2024年中国老鹳草油（香叶油）行业市场发展现状调研及投资趋势前景报告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2018-2024年中国老鹳草油（香叶油）行业市场发展现状调研及投资趋势前景报告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2018-2024年中国老鹳草油（香叶油）行业市场发展现状调研及投资趋势前景报告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2018-2024年中国老鹳草油（香叶油）行业市场发展现状调研及投资趋势前景报告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