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2018-2024年中国育果袋行业市场运营态势及投资战略咨询报告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2018-2024年中国育果袋行业市场运营态势及投资战略咨询报告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2018-2024年中国育果袋行业市场运营态势及投资战略咨询报告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2018-2024年中国育果袋行业市场运营态势及投资战略咨询报告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