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2019-2025年中国生活垃圾焚烧发电行业市场深度调研及未来发展趋势研究报告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2019-2025年中国生活垃圾焚烧发电行业市场深度调研及未来发展趋势研究报告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2019-2025年中国生活垃圾焚烧发电行业市场深度调研及未来发展趋势研究报告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https://www.icandata.com/view/295648.html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https://www.icandata.com/view/295648.html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2019-2025年中国生活垃圾焚烧发电行业市场深度调研及未来发展趋势研究报告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295648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