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2019-2025年中国电动助力汽车转向系统行业市场评估分析及发展前景调研战略研究报告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2019-2025年中国电动助力汽车转向系统行业市场评估分析及发展前景调研战略研究报告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2019-2025年中国电动助力汽车转向系统行业市场评估分析及发展前景调研战略研究报告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2019-2025年中国电动助力汽车转向系统行业市场评估分析及发展前景调研战略研究报告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