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2019-2025年中国公共服务领域行业市场深度评估及发展前景预测报告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2019-2025年中国公共服务领域行业市场深度评估及发展前景预测报告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2019-2025年中国公共服务领域行业市场深度评估及发展前景预测报告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2019-2025年中国公共服务领域行业市场深度评估及发展前景预测报告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