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福州电力市场发展研究报告（2008）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福州电力市场发展研究报告（2008）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福州电力市场发展研究报告（2008）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https://www.icandata.com/view/29682.html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https://www.icandata.com/view/29682.html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福州电力市场发展研究报告（2008）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29682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