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2019-2025年中国家用电器搪瓷制件行业市场发展现状及投资前景咨询报告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2019-2025年中国家用电器搪瓷制件行业市场发展现状及投资前景咨询报告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2019-2025年中国家用电器搪瓷制件行业市场发展现状及投资前景咨询报告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2019-2025年中国家用电器搪瓷制件行业市场发展现状及投资前景咨询报告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296979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