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2019-2025年中国搪瓷面盆行业市场发展现状及投资前景咨询报告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2019-2025年中国搪瓷面盆行业市场发展现状及投资前景咨询报告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2019-2025年中国搪瓷面盆行业市场发展现状及投资前景咨询报告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2019-2025年中国搪瓷面盆行业市场发展现状及投资前景咨询报告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296986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