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2019-2025年中国枸杞子行业市场发展现状及投资前景咨询报告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2019-2025年中国枸杞子行业市场发展现状及投资前景咨询报告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2019-2025年中国枸杞子行业市场发展现状及投资前景咨询报告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https://www.icandata.com/view/297124.html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https://www.icandata.com/view/297124.html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2019-2025年中国枸杞子行业市场发展现状及投资前景咨询报告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297124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