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2019-2025年中国苦胆草片行业市场发展现状及投资前景咨询报告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2019-2025年中国苦胆草片行业市场发展现状及投资前景咨询报告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2019-2025年中国苦胆草片行业市场发展现状及投资前景咨询报告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2019-2025年中国苦胆草片行业市场发展现状及投资前景咨询报告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