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2007年全球及中国核电产业链市场分析及投资机会预测报告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2007年全球及中国核电产业链市场分析及投资机会预测报告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2007年全球及中国核电产业链市场分析及投资机会预测报告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2007年全球及中国核电产业链市场分析及投资机会预测报告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