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2019-2025年中国家用清洁卫生电器具制造行业市场发展现状及投资前景咨询报告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2019-2025年中国家用清洁卫生电器具制造行业市场发展现状及投资前景咨询报告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2019-2025年中国家用清洁卫生电器具制造行业市场发展现状及投资前景咨询报告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https://www.icandata.com/view/297272.html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https://www.icandata.com/view/297272.html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2019-2025年中国家用清洁卫生电器具制造行业市场发展现状及投资前景咨询报告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297272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