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2007—2008年中国电力供应行业研究及市场预测报告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2007—2008年中国电力供应行业研究及市场预测报告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2007—2008年中国电力供应行业研究及市场预测报告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https://www.icandata.com/view/2974/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https://www.icandata.com/view/2974/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2007—2008年中国电力供应行业研究及市场预测报告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29741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