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2019-2025年中国百元酒店行业市场发展现状及投资前景咨询报告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2019-2025年中国百元酒店行业市场发展现状及投资前景咨询报告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2019-2025年中国百元酒店行业市场发展现状及投资前景咨询报告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https://www.icandata.com/view/297428.html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https://www.icandata.com/view/297428.html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2019-2025年中国百元酒店行业市场发展现状及投资前景咨询报告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297428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