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2019-2025年中国VOD视频点播行业市场发展现状及投资前景咨询报告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2019-2025年中国VOD视频点播行业市场发展现状及投资前景咨询报告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2019-2025年中国VOD视频点播行业市场发展现状及投资前景咨询报告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2019-2025年中国VOD视频点播行业市场发展现状及投资前景咨询报告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