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2019-2025年中国医用电子高频仪器设备行业市场发展现状及投资前景咨询报告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2019-2025年中国医用电子高频仪器设备行业市场发展现状及投资前景咨询报告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2019-2025年中国医用电子高频仪器设备行业市场发展现状及投资前景咨询报告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https://www.icandata.com/view/298012.html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https://www.icandata.com/view/298012.html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2019-2025年中国医用电子高频仪器设备行业市场发展现状及投资前景咨询报告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298012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