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2019-2025年中国纤维素纤维原料及纤维制造行业市场发展现状及投资前景咨询报告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2019-2025年中国纤维素纤维原料及纤维制造行业市场发展现状及投资前景咨询报告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2019-2025年中国纤维素纤维原料及纤维制造行业市场发展现状及投资前景咨询报告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https://www.icandata.com/view/298169.html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https://www.icandata.com/view/298169.html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2019-2025年中国纤维素纤维原料及纤维制造行业市场发展现状及投资前景咨询报告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298169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