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2019-2025年中国楼宇经济行业市场发展现状及投资前景咨询报告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2019-2025年中国楼宇经济行业市场发展现状及投资前景咨询报告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2019-2025年中国楼宇经济行业市场发展现状及投资前景咨询报告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2019-2025年中国楼宇经济行业市场发展现状及投资前景咨询报告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