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2019-2025年中国人造奶油行业市场发展现状及投资前景咨询报告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2019-2025年中国人造奶油行业市场发展现状及投资前景咨询报告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2019-2025年中国人造奶油行业市场发展现状及投资前景咨询报告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https://www.icandata.com/view/298302.html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https://www.icandata.com/view/298302.html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2019-2025年中国人造奶油行业市场发展现状及投资前景咨询报告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298302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