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2019-2025年中国MP4行业市场发展现状及投资前景咨询报告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2019-2025年中国MP4行业市场发展现状及投资前景咨询报告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2019-2025年中国MP4行业市场发展现状及投资前景咨询报告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2019-2025年中国MP4行业市场发展现状及投资前景咨询报告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