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2019-2025年中国多串口卡行业市场发展现状及投资前景咨询报告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2019-2025年中国多串口卡行业市场发展现状及投资前景咨询报告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2019-2025年中国多串口卡行业市场发展现状及投资前景咨询报告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https://www.icandata.com/view/298348.html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2019-2025年中国多串口卡行业市场发展现状及投资前景咨询报告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298348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