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2019-2025年中国COMBO行业市场发展现状及投资前景咨询报告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2019-2025年中国COMBO行业市场发展现状及投资前景咨询报告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2019-2025年中国COMBO行业市场发展现状及投资前景咨询报告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2019-2025年中国COMBO行业市场发展现状及投资前景咨询报告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