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2019-2025年中国工矿工程建筑行业市场发展现状及投资前景咨询报告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2019-2025年中国工矿工程建筑行业市场发展现状及投资前景咨询报告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2019-2025年中国工矿工程建筑行业市场发展现状及投资前景咨询报告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2019-2025年中国工矿工程建筑行业市场发展现状及投资前景咨询报告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298356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