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2019-2025年中国笔记本无线网卡行业市场发展现状及投资前景咨询报告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2019-2025年中国笔记本无线网卡行业市场发展现状及投资前景咨询报告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2019-2025年中国笔记本无线网卡行业市场发展现状及投资前景咨询报告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2019-2025年中国笔记本无线网卡行业市场发展现状及投资前景咨询报告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