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2019-2025年中国硬盘保护卡行业市场发展现状及投资前景咨询报告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2019-2025年中国硬盘保护卡行业市场发展现状及投资前景咨询报告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2019-2025年中国硬盘保护卡行业市场发展现状及投资前景咨询报告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2019-2025年中国硬盘保护卡行业市场发展现状及投资前景咨询报告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298457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