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2019-2025年中国磁铁矿行业市场发展现状及投资前景咨询报告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2019-2025年中国磁铁矿行业市场发展现状及投资前景咨询报告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2019-2025年中国磁铁矿行业市场发展现状及投资前景咨询报告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https://www.icandata.com/view/298940.html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https://www.icandata.com/view/298940.html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2019-2025年中国磁铁矿行业市场发展现状及投资前景咨询报告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298940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