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2019-2025年中国玻璃纤维增强塑料制品制造行业市场发展现状及投资前景咨询报告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2019-2025年中国玻璃纤维增强塑料制品制造行业市场发展现状及投资前景咨询报告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2019-2025年中国玻璃纤维增强塑料制品制造行业市场发展现状及投资前景咨询报告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https://www.icandata.com/view/299087.html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https://www.icandata.com/view/299087.html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2019-2025年中国玻璃纤维增强塑料制品制造行业市场发展现状及投资前景咨询报告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299087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